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87" w:rsidRDefault="000C0F87" w:rsidP="00840021">
      <w:pPr>
        <w:pStyle w:val="Heading1"/>
        <w:jc w:val="center"/>
      </w:pPr>
      <w:r w:rsidRPr="00840021">
        <w:rPr>
          <w:rFonts w:hint="eastAsia"/>
        </w:rPr>
        <w:t>长江大学创新创业中心孵化部</w:t>
      </w:r>
    </w:p>
    <w:p w:rsidR="000C0F87" w:rsidRDefault="000C0F87" w:rsidP="00840021">
      <w:pPr>
        <w:pStyle w:val="Heading1"/>
        <w:jc w:val="center"/>
      </w:pPr>
      <w:r w:rsidRPr="00840021">
        <w:rPr>
          <w:rFonts w:hint="eastAsia"/>
        </w:rPr>
        <w:t>招聘</w:t>
      </w:r>
      <w:r>
        <w:rPr>
          <w:rFonts w:hint="eastAsia"/>
        </w:rPr>
        <w:t>学生助理的通知</w:t>
      </w:r>
    </w:p>
    <w:p w:rsidR="000C0F87" w:rsidRPr="00840021" w:rsidRDefault="000C0F87" w:rsidP="00840021">
      <w:pPr>
        <w:ind w:firstLine="570"/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长江大学创新创业中心</w:t>
      </w:r>
      <w:r>
        <w:rPr>
          <w:rFonts w:ascii="宋体" w:hAnsi="宋体" w:hint="eastAsia"/>
          <w:sz w:val="28"/>
          <w:szCs w:val="28"/>
        </w:rPr>
        <w:t>成立于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月【长大校发（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106</w:t>
      </w:r>
      <w:r>
        <w:rPr>
          <w:rFonts w:ascii="宋体" w:hAnsi="宋体" w:hint="eastAsia"/>
          <w:sz w:val="28"/>
          <w:szCs w:val="28"/>
        </w:rPr>
        <w:t>号文件】</w:t>
      </w:r>
      <w:r>
        <w:rPr>
          <w:rFonts w:ascii="宋体"/>
          <w:sz w:val="28"/>
          <w:szCs w:val="28"/>
        </w:rPr>
        <w:t>,</w:t>
      </w:r>
      <w:r w:rsidRPr="00840021">
        <w:rPr>
          <w:rFonts w:ascii="宋体" w:hAnsi="宋体" w:hint="eastAsia"/>
          <w:sz w:val="28"/>
          <w:szCs w:val="28"/>
        </w:rPr>
        <w:t>致力于为大学生创业提供创业培训、实训、孵化</w:t>
      </w:r>
      <w:r>
        <w:rPr>
          <w:rFonts w:ascii="宋体" w:hAnsi="宋体" w:hint="eastAsia"/>
          <w:sz w:val="28"/>
          <w:szCs w:val="28"/>
        </w:rPr>
        <w:t>服务</w:t>
      </w:r>
      <w:r w:rsidRPr="00840021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为增强我校学生创新意识</w:t>
      </w:r>
      <w:r w:rsidRPr="00840021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提高创业能力，</w:t>
      </w:r>
      <w:r w:rsidRPr="00840021">
        <w:rPr>
          <w:rFonts w:ascii="宋体" w:hAnsi="宋体" w:hint="eastAsia"/>
          <w:sz w:val="28"/>
          <w:szCs w:val="28"/>
        </w:rPr>
        <w:t>我中心特面向</w:t>
      </w:r>
      <w:r>
        <w:rPr>
          <w:rFonts w:ascii="宋体" w:hAnsi="宋体" w:hint="eastAsia"/>
          <w:sz w:val="28"/>
          <w:szCs w:val="28"/>
        </w:rPr>
        <w:t>全校大</w:t>
      </w:r>
      <w:r w:rsidRPr="00840021"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 w:hint="eastAsia"/>
          <w:sz w:val="28"/>
          <w:szCs w:val="28"/>
        </w:rPr>
        <w:t>（本、专、研究生）</w:t>
      </w:r>
      <w:r w:rsidRPr="00840021">
        <w:rPr>
          <w:rFonts w:ascii="宋体" w:hAnsi="宋体" w:hint="eastAsia"/>
          <w:sz w:val="28"/>
          <w:szCs w:val="28"/>
        </w:rPr>
        <w:t>招纳</w:t>
      </w:r>
      <w:r>
        <w:rPr>
          <w:rFonts w:ascii="宋体" w:hAnsi="宋体" w:hint="eastAsia"/>
          <w:sz w:val="28"/>
          <w:szCs w:val="28"/>
        </w:rPr>
        <w:t>以下</w:t>
      </w:r>
      <w:r w:rsidRPr="00840021">
        <w:rPr>
          <w:rFonts w:ascii="宋体" w:hAnsi="宋体" w:hint="eastAsia"/>
          <w:sz w:val="28"/>
          <w:szCs w:val="28"/>
        </w:rPr>
        <w:t>人才：</w:t>
      </w:r>
      <w:r>
        <w:rPr>
          <w:rFonts w:ascii="宋体" w:hAnsi="宋体" w:hint="eastAsia"/>
          <w:sz w:val="28"/>
          <w:szCs w:val="28"/>
        </w:rPr>
        <w:t>创业主席、</w:t>
      </w:r>
      <w:r w:rsidRPr="00840021">
        <w:rPr>
          <w:rFonts w:ascii="宋体" w:hAnsi="宋体" w:hint="eastAsia"/>
          <w:sz w:val="28"/>
          <w:szCs w:val="28"/>
        </w:rPr>
        <w:t>市场部</w:t>
      </w:r>
      <w:r>
        <w:rPr>
          <w:rFonts w:ascii="宋体" w:hAnsi="宋体" w:hint="eastAsia"/>
          <w:sz w:val="28"/>
          <w:szCs w:val="28"/>
        </w:rPr>
        <w:t>人才</w:t>
      </w:r>
      <w:r w:rsidRPr="00840021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</w:t>
      </w:r>
      <w:r w:rsidRPr="00840021">
        <w:rPr>
          <w:rFonts w:ascii="宋体" w:hAnsi="宋体" w:hint="eastAsia"/>
          <w:sz w:val="28"/>
          <w:szCs w:val="28"/>
        </w:rPr>
        <w:t>互联网</w:t>
      </w:r>
      <w:r w:rsidRPr="00840021">
        <w:rPr>
          <w:rFonts w:ascii="宋体" w:hAnsi="宋体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”</w:t>
      </w:r>
      <w:r w:rsidRPr="00840021">
        <w:rPr>
          <w:rFonts w:ascii="宋体" w:hAnsi="宋体" w:hint="eastAsia"/>
          <w:sz w:val="28"/>
          <w:szCs w:val="28"/>
        </w:rPr>
        <w:t>部</w:t>
      </w:r>
      <w:r>
        <w:rPr>
          <w:rFonts w:ascii="宋体" w:hAnsi="宋体" w:hint="eastAsia"/>
          <w:sz w:val="28"/>
          <w:szCs w:val="28"/>
        </w:rPr>
        <w:t>人才</w:t>
      </w:r>
      <w:r w:rsidRPr="00840021">
        <w:rPr>
          <w:rFonts w:ascii="宋体" w:hAnsi="宋体" w:hint="eastAsia"/>
          <w:sz w:val="28"/>
          <w:szCs w:val="28"/>
        </w:rPr>
        <w:t>、资金部</w:t>
      </w:r>
      <w:r>
        <w:rPr>
          <w:rFonts w:ascii="宋体" w:hAnsi="宋体" w:hint="eastAsia"/>
          <w:sz w:val="28"/>
          <w:szCs w:val="28"/>
        </w:rPr>
        <w:t>人才</w:t>
      </w:r>
      <w:r w:rsidRPr="00840021">
        <w:rPr>
          <w:rFonts w:ascii="宋体" w:hAnsi="宋体" w:hint="eastAsia"/>
          <w:sz w:val="28"/>
          <w:szCs w:val="28"/>
        </w:rPr>
        <w:t>、项目部</w:t>
      </w:r>
      <w:r>
        <w:rPr>
          <w:rFonts w:ascii="宋体" w:hAnsi="宋体" w:hint="eastAsia"/>
          <w:sz w:val="28"/>
          <w:szCs w:val="28"/>
        </w:rPr>
        <w:t>人才。</w:t>
      </w:r>
      <w:r w:rsidRPr="00840021">
        <w:rPr>
          <w:rFonts w:ascii="宋体" w:hAnsi="宋体"/>
          <w:sz w:val="28"/>
          <w:szCs w:val="28"/>
        </w:rPr>
        <w:t xml:space="preserve"> </w:t>
      </w:r>
    </w:p>
    <w:p w:rsidR="000C0F87" w:rsidRDefault="000C0F87" w:rsidP="00840021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创业主席</w:t>
      </w:r>
    </w:p>
    <w:p w:rsidR="000C0F87" w:rsidRDefault="000C0F87" w:rsidP="003528D9">
      <w:pPr>
        <w:ind w:left="12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全面负责</w:t>
      </w:r>
      <w:r w:rsidRPr="001D74C1">
        <w:rPr>
          <w:rFonts w:hint="eastAsia"/>
          <w:sz w:val="28"/>
          <w:szCs w:val="28"/>
        </w:rPr>
        <w:t>孵化部</w:t>
      </w:r>
      <w:r>
        <w:rPr>
          <w:rFonts w:ascii="宋体" w:hAnsi="宋体" w:hint="eastAsia"/>
          <w:sz w:val="28"/>
          <w:szCs w:val="28"/>
        </w:rPr>
        <w:t>部门沟通与运作</w:t>
      </w:r>
    </w:p>
    <w:p w:rsidR="000C0F87" w:rsidRDefault="000C0F87" w:rsidP="00840021">
      <w:pPr>
        <w:numPr>
          <w:ilvl w:val="0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市场部</w:t>
      </w:r>
      <w:r>
        <w:rPr>
          <w:rFonts w:ascii="宋体" w:hAnsi="宋体" w:hint="eastAsia"/>
          <w:sz w:val="28"/>
          <w:szCs w:val="28"/>
        </w:rPr>
        <w:t>：</w:t>
      </w:r>
      <w:r w:rsidRPr="00840021">
        <w:rPr>
          <w:rFonts w:ascii="宋体" w:hAnsi="宋体" w:hint="eastAsia"/>
          <w:sz w:val="28"/>
          <w:szCs w:val="28"/>
        </w:rPr>
        <w:t>负责营销计划制定、市场推广、网络营销，</w:t>
      </w:r>
      <w:r w:rsidRPr="00840021">
        <w:rPr>
          <w:rFonts w:ascii="宋体"/>
          <w:sz w:val="28"/>
          <w:szCs w:val="28"/>
        </w:rPr>
        <w:br/>
      </w:r>
      <w:r w:rsidRPr="00840021">
        <w:rPr>
          <w:rFonts w:ascii="宋体" w:hAnsi="宋体"/>
          <w:sz w:val="28"/>
          <w:szCs w:val="28"/>
        </w:rPr>
        <w:t xml:space="preserve">  </w:t>
      </w:r>
      <w:r>
        <w:rPr>
          <w:rFonts w:ascii="宋体"/>
          <w:sz w:val="28"/>
          <w:szCs w:val="28"/>
        </w:rPr>
        <w:tab/>
      </w:r>
      <w:r w:rsidRPr="00840021">
        <w:rPr>
          <w:rFonts w:ascii="宋体" w:hAnsi="宋体" w:hint="eastAsia"/>
          <w:sz w:val="28"/>
          <w:szCs w:val="28"/>
        </w:rPr>
        <w:t>市场部招聘人才有</w:t>
      </w:r>
      <w:r w:rsidRPr="00840021">
        <w:rPr>
          <w:rFonts w:ascii="宋体" w:hAnsi="宋体"/>
          <w:sz w:val="28"/>
          <w:szCs w:val="28"/>
        </w:rPr>
        <w:t>:</w:t>
      </w:r>
    </w:p>
    <w:p w:rsidR="000C0F87" w:rsidRDefault="000C0F87" w:rsidP="00840021">
      <w:pPr>
        <w:numPr>
          <w:ilvl w:val="0"/>
          <w:numId w:val="6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部长一名，要求能力全面，有强烈事业心</w:t>
      </w:r>
      <w:r w:rsidRPr="00840021">
        <w:rPr>
          <w:rFonts w:ascii="宋体" w:hAnsi="宋体"/>
          <w:sz w:val="28"/>
          <w:szCs w:val="28"/>
        </w:rPr>
        <w:t>;</w:t>
      </w:r>
    </w:p>
    <w:p w:rsidR="000C0F87" w:rsidRDefault="000C0F87" w:rsidP="00840021">
      <w:pPr>
        <w:numPr>
          <w:ilvl w:val="0"/>
          <w:numId w:val="6"/>
        </w:num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销售人才若干，要求熟悉</w:t>
      </w:r>
      <w:r w:rsidRPr="00840021">
        <w:rPr>
          <w:rFonts w:ascii="宋体" w:hAnsi="宋体" w:hint="eastAsia"/>
          <w:sz w:val="28"/>
          <w:szCs w:val="28"/>
        </w:rPr>
        <w:t>营销推广</w:t>
      </w:r>
      <w:r>
        <w:rPr>
          <w:rFonts w:ascii="宋体" w:hAnsi="宋体" w:hint="eastAsia"/>
          <w:sz w:val="28"/>
          <w:szCs w:val="28"/>
        </w:rPr>
        <w:t>、网络宣传、</w:t>
      </w:r>
      <w:r w:rsidRPr="00840021">
        <w:rPr>
          <w:rFonts w:ascii="宋体" w:hAnsi="宋体" w:hint="eastAsia"/>
          <w:sz w:val="28"/>
          <w:szCs w:val="28"/>
        </w:rPr>
        <w:t>商业谈判</w:t>
      </w:r>
    </w:p>
    <w:p w:rsidR="000C0F87" w:rsidRDefault="000C0F87" w:rsidP="00840021">
      <w:pPr>
        <w:numPr>
          <w:ilvl w:val="0"/>
          <w:numId w:val="6"/>
        </w:num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策划部人才若干，要求熟悉商业计划书编写或软文编写</w:t>
      </w:r>
    </w:p>
    <w:p w:rsidR="000C0F87" w:rsidRDefault="000C0F87" w:rsidP="00840021">
      <w:pPr>
        <w:numPr>
          <w:ilvl w:val="0"/>
          <w:numId w:val="6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公关主持人若干，负责协助市场人员进行重点公关，或负责大型活动主持。要求有一定组织协调能力，性格开朗，有一定的形象气质</w:t>
      </w:r>
    </w:p>
    <w:p w:rsidR="000C0F87" w:rsidRDefault="000C0F87" w:rsidP="00840021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</w:t>
      </w:r>
      <w:r w:rsidRPr="00840021">
        <w:rPr>
          <w:rFonts w:ascii="宋体" w:hAnsi="宋体" w:hint="eastAsia"/>
          <w:sz w:val="28"/>
          <w:szCs w:val="28"/>
        </w:rPr>
        <w:t>互联网</w:t>
      </w:r>
      <w:r w:rsidRPr="00840021">
        <w:rPr>
          <w:rFonts w:ascii="宋体" w:hAnsi="宋体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”</w:t>
      </w:r>
      <w:r w:rsidRPr="00840021">
        <w:rPr>
          <w:rFonts w:ascii="宋体" w:hAnsi="宋体" w:hint="eastAsia"/>
          <w:sz w:val="28"/>
          <w:szCs w:val="28"/>
        </w:rPr>
        <w:t>部</w:t>
      </w:r>
      <w:r w:rsidRPr="00840021">
        <w:rPr>
          <w:rFonts w:asci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：</w:t>
      </w:r>
      <w:r w:rsidRPr="00840021">
        <w:rPr>
          <w:rFonts w:ascii="宋体" w:hAnsi="宋体" w:hint="eastAsia"/>
          <w:sz w:val="28"/>
          <w:szCs w:val="28"/>
        </w:rPr>
        <w:t>负责软件研发，搭建信息平台，利用互联网思维进行资源整合</w:t>
      </w:r>
    </w:p>
    <w:p w:rsidR="000C0F87" w:rsidRPr="00840021" w:rsidRDefault="000C0F87" w:rsidP="002D4CBA">
      <w:pPr>
        <w:ind w:leftChars="171" w:left="359" w:firstLineChars="100" w:firstLine="280"/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互联网</w:t>
      </w:r>
      <w:r w:rsidRPr="00840021">
        <w:rPr>
          <w:rFonts w:ascii="宋体" w:hAnsi="宋体"/>
          <w:sz w:val="28"/>
          <w:szCs w:val="28"/>
        </w:rPr>
        <w:t>+</w:t>
      </w:r>
      <w:r w:rsidRPr="00840021">
        <w:rPr>
          <w:rFonts w:ascii="宋体" w:hAnsi="宋体" w:hint="eastAsia"/>
          <w:sz w:val="28"/>
          <w:szCs w:val="28"/>
        </w:rPr>
        <w:t>部招聘人才有：</w:t>
      </w:r>
    </w:p>
    <w:p w:rsidR="000C0F87" w:rsidRDefault="000C0F87" w:rsidP="00840021">
      <w:pPr>
        <w:numPr>
          <w:ilvl w:val="0"/>
          <w:numId w:val="5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部长一名，要求编程技术较为全面，并了解互联网思维</w:t>
      </w:r>
    </w:p>
    <w:p w:rsidR="000C0F87" w:rsidRDefault="000C0F87" w:rsidP="00840021">
      <w:pPr>
        <w:numPr>
          <w:ilvl w:val="0"/>
          <w:numId w:val="5"/>
        </w:numPr>
        <w:rPr>
          <w:rFonts w:ascii="宋体"/>
          <w:sz w:val="28"/>
          <w:szCs w:val="28"/>
        </w:rPr>
      </w:pPr>
      <w:r w:rsidRPr="00840021">
        <w:rPr>
          <w:rFonts w:ascii="宋体" w:hAnsi="宋体"/>
          <w:sz w:val="28"/>
          <w:szCs w:val="28"/>
        </w:rPr>
        <w:t>java</w:t>
      </w:r>
      <w:r w:rsidRPr="00840021">
        <w:rPr>
          <w:rFonts w:ascii="宋体" w:hAnsi="宋体" w:hint="eastAsia"/>
          <w:sz w:val="28"/>
          <w:szCs w:val="28"/>
        </w:rPr>
        <w:t>程序员若干，要求有程序基础，并对编程有强烈爱好</w:t>
      </w:r>
    </w:p>
    <w:p w:rsidR="000C0F87" w:rsidRDefault="000C0F87" w:rsidP="00840021">
      <w:pPr>
        <w:numPr>
          <w:ilvl w:val="0"/>
          <w:numId w:val="5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美工设计师若干名，要求有美工基础，</w:t>
      </w:r>
      <w:r>
        <w:rPr>
          <w:rFonts w:ascii="宋体" w:hAnsi="宋体" w:hint="eastAsia"/>
          <w:sz w:val="28"/>
          <w:szCs w:val="28"/>
        </w:rPr>
        <w:t>熟悉</w:t>
      </w:r>
      <w:r w:rsidRPr="00840021">
        <w:rPr>
          <w:rFonts w:ascii="宋体" w:hAnsi="宋体" w:hint="eastAsia"/>
          <w:sz w:val="28"/>
          <w:szCs w:val="28"/>
        </w:rPr>
        <w:t>平面设计</w:t>
      </w:r>
    </w:p>
    <w:p w:rsidR="000C0F87" w:rsidRDefault="000C0F87" w:rsidP="00840021">
      <w:pPr>
        <w:numPr>
          <w:ilvl w:val="0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资金部</w:t>
      </w:r>
      <w:r>
        <w:rPr>
          <w:rFonts w:ascii="宋体" w:hAnsi="宋体" w:hint="eastAsia"/>
          <w:sz w:val="28"/>
          <w:szCs w:val="28"/>
        </w:rPr>
        <w:t>：辅助中心</w:t>
      </w:r>
      <w:r w:rsidRPr="00840021">
        <w:rPr>
          <w:rFonts w:ascii="宋体" w:hAnsi="宋体" w:hint="eastAsia"/>
          <w:sz w:val="28"/>
          <w:szCs w:val="28"/>
        </w:rPr>
        <w:t>筹措</w:t>
      </w:r>
      <w:r>
        <w:rPr>
          <w:rFonts w:ascii="宋体" w:hAnsi="宋体" w:hint="eastAsia"/>
          <w:sz w:val="28"/>
          <w:szCs w:val="28"/>
        </w:rPr>
        <w:t>创业所需资金</w:t>
      </w:r>
      <w:r w:rsidRPr="00840021">
        <w:rPr>
          <w:rFonts w:ascii="宋体" w:hAnsi="宋体" w:hint="eastAsia"/>
          <w:sz w:val="28"/>
          <w:szCs w:val="28"/>
        </w:rPr>
        <w:t>，如政府资金、风投资金、众筹资金</w:t>
      </w:r>
    </w:p>
    <w:p w:rsidR="000C0F87" w:rsidRPr="00840021" w:rsidRDefault="000C0F87" w:rsidP="00840021">
      <w:pPr>
        <w:ind w:left="660" w:firstLine="60"/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资金部招聘人才有</w:t>
      </w:r>
    </w:p>
    <w:p w:rsidR="000C0F87" w:rsidRPr="00840021" w:rsidRDefault="000C0F87" w:rsidP="00840021">
      <w:pPr>
        <w:numPr>
          <w:ilvl w:val="1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部长一名，要求对财务、会计有一定基础，</w:t>
      </w:r>
    </w:p>
    <w:p w:rsidR="000C0F87" w:rsidRDefault="000C0F87" w:rsidP="00840021">
      <w:pPr>
        <w:numPr>
          <w:ilvl w:val="1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干事若干名</w:t>
      </w:r>
    </w:p>
    <w:p w:rsidR="000C0F87" w:rsidRDefault="000C0F87" w:rsidP="00840021">
      <w:pPr>
        <w:numPr>
          <w:ilvl w:val="0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项目部</w:t>
      </w:r>
      <w:r>
        <w:rPr>
          <w:rFonts w:ascii="宋体" w:hAnsi="宋体" w:hint="eastAsia"/>
          <w:sz w:val="28"/>
          <w:szCs w:val="28"/>
        </w:rPr>
        <w:t>：</w:t>
      </w:r>
      <w:r w:rsidRPr="00840021">
        <w:rPr>
          <w:rFonts w:ascii="宋体" w:hAnsi="宋体" w:hint="eastAsia"/>
          <w:sz w:val="28"/>
          <w:szCs w:val="28"/>
        </w:rPr>
        <w:t>负责各个院系的创新创业项目的挖掘，与各行</w:t>
      </w:r>
      <w:r>
        <w:rPr>
          <w:rFonts w:ascii="宋体" w:hAnsi="宋体" w:hint="eastAsia"/>
          <w:sz w:val="28"/>
          <w:szCs w:val="28"/>
        </w:rPr>
        <w:t>业</w:t>
      </w:r>
      <w:r w:rsidRPr="00840021">
        <w:rPr>
          <w:rFonts w:ascii="宋体" w:hAnsi="宋体" w:hint="eastAsia"/>
          <w:sz w:val="28"/>
          <w:szCs w:val="28"/>
        </w:rPr>
        <w:t>专家</w:t>
      </w:r>
      <w:r>
        <w:rPr>
          <w:rFonts w:ascii="宋体" w:hAnsi="宋体" w:hint="eastAsia"/>
          <w:sz w:val="28"/>
          <w:szCs w:val="28"/>
        </w:rPr>
        <w:t>、</w:t>
      </w:r>
      <w:r w:rsidRPr="00840021">
        <w:rPr>
          <w:rFonts w:ascii="宋体" w:hAnsi="宋体" w:hint="eastAsia"/>
          <w:sz w:val="28"/>
          <w:szCs w:val="28"/>
        </w:rPr>
        <w:t>创业学生建立良好的沟通渠道</w:t>
      </w:r>
    </w:p>
    <w:p w:rsidR="000C0F87" w:rsidRPr="00840021" w:rsidRDefault="000C0F87" w:rsidP="00840021">
      <w:pPr>
        <w:ind w:left="660" w:firstLine="60"/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项目部招聘人才有</w:t>
      </w:r>
    </w:p>
    <w:p w:rsidR="000C0F87" w:rsidRPr="00840021" w:rsidRDefault="000C0F87" w:rsidP="00840021">
      <w:pPr>
        <w:numPr>
          <w:ilvl w:val="1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部长一名，要求有良好的沟通能力</w:t>
      </w:r>
    </w:p>
    <w:p w:rsidR="000C0F87" w:rsidRDefault="000C0F87" w:rsidP="00840021">
      <w:pPr>
        <w:numPr>
          <w:ilvl w:val="1"/>
          <w:numId w:val="2"/>
        </w:numPr>
        <w:rPr>
          <w:rFonts w:ascii="宋体"/>
          <w:sz w:val="28"/>
          <w:szCs w:val="28"/>
        </w:rPr>
      </w:pPr>
      <w:r w:rsidRPr="00840021">
        <w:rPr>
          <w:rFonts w:ascii="宋体" w:hAnsi="宋体" w:hint="eastAsia"/>
          <w:sz w:val="28"/>
          <w:szCs w:val="28"/>
        </w:rPr>
        <w:t>干事若干名</w:t>
      </w:r>
      <w:r w:rsidRPr="00840021">
        <w:rPr>
          <w:rFonts w:ascii="宋体" w:hAnsi="宋体"/>
          <w:sz w:val="28"/>
          <w:szCs w:val="28"/>
        </w:rPr>
        <w:t xml:space="preserve"> </w:t>
      </w:r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报名方式：将个人简历发到邮箱</w:t>
      </w:r>
      <w:r>
        <w:rPr>
          <w:rFonts w:ascii="宋体" w:hAnsi="宋体"/>
          <w:sz w:val="28"/>
          <w:szCs w:val="28"/>
        </w:rPr>
        <w:t xml:space="preserve"> </w:t>
      </w:r>
      <w:hyperlink r:id="rId7" w:history="1">
        <w:r w:rsidRPr="009E6159">
          <w:rPr>
            <w:rStyle w:val="Hyperlink"/>
            <w:rFonts w:ascii="宋体" w:hAnsi="宋体"/>
            <w:sz w:val="28"/>
            <w:szCs w:val="28"/>
          </w:rPr>
          <w:t>306911365@qq.com</w:t>
        </w:r>
      </w:hyperlink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/>
          <w:sz w:val="28"/>
          <w:szCs w:val="28"/>
        </w:rPr>
        <w:t>QQ: 306911365</w:t>
      </w:r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联系人：彭老师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13396006520</w:t>
      </w:r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>长江大学创新创业中心</w:t>
      </w:r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15"/>
        </w:smartTagPr>
        <w:r>
          <w:rPr>
            <w:rFonts w:ascii="宋体" w:hAnsi="宋体"/>
            <w:sz w:val="28"/>
            <w:szCs w:val="28"/>
          </w:rPr>
          <w:t>2015</w:t>
        </w:r>
        <w:r>
          <w:rPr>
            <w:rFonts w:ascii="宋体" w:hAnsi="宋体" w:hint="eastAsia"/>
            <w:sz w:val="28"/>
            <w:szCs w:val="28"/>
          </w:rPr>
          <w:t>年</w:t>
        </w:r>
        <w:r>
          <w:rPr>
            <w:rFonts w:ascii="宋体" w:hAnsi="宋体"/>
            <w:sz w:val="28"/>
            <w:szCs w:val="28"/>
          </w:rPr>
          <w:t>6</w:t>
        </w:r>
        <w:r>
          <w:rPr>
            <w:rFonts w:ascii="宋体" w:hAnsi="宋体" w:hint="eastAsia"/>
            <w:sz w:val="28"/>
            <w:szCs w:val="28"/>
          </w:rPr>
          <w:t>月</w:t>
        </w:r>
        <w:r>
          <w:rPr>
            <w:rFonts w:ascii="宋体" w:hAnsi="宋体"/>
            <w:sz w:val="28"/>
            <w:szCs w:val="28"/>
          </w:rPr>
          <w:t>15</w:t>
        </w:r>
        <w:r>
          <w:rPr>
            <w:rFonts w:ascii="宋体" w:hAnsi="宋体" w:hint="eastAsia"/>
            <w:sz w:val="28"/>
            <w:szCs w:val="28"/>
          </w:rPr>
          <w:t>日</w:t>
        </w:r>
      </w:smartTag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附件一：长大校发（</w:t>
      </w:r>
      <w:r>
        <w:rPr>
          <w:rFonts w:ascii="宋体" w:hAnsi="宋体"/>
          <w:sz w:val="28"/>
          <w:szCs w:val="28"/>
        </w:rPr>
        <w:t>2015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106</w:t>
      </w:r>
      <w:r>
        <w:rPr>
          <w:rFonts w:ascii="宋体" w:hAnsi="宋体" w:hint="eastAsia"/>
          <w:sz w:val="28"/>
          <w:szCs w:val="28"/>
        </w:rPr>
        <w:t>号文件</w:t>
      </w:r>
    </w:p>
    <w:p w:rsidR="000C0F87" w:rsidRDefault="000C0F87" w:rsidP="00840021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附件二：应聘模版</w:t>
      </w:r>
    </w:p>
    <w:p w:rsidR="000C0F87" w:rsidRDefault="000C0F87" w:rsidP="00840021">
      <w:pPr>
        <w:rPr>
          <w:rFonts w:ascii="宋体"/>
          <w:sz w:val="28"/>
          <w:szCs w:val="28"/>
        </w:rPr>
      </w:pPr>
    </w:p>
    <w:p w:rsidR="000C0F87" w:rsidRPr="00C17F1B" w:rsidRDefault="000C0F87" w:rsidP="00104899">
      <w:pPr>
        <w:pStyle w:val="Heading3"/>
        <w:jc w:val="center"/>
        <w:rPr>
          <w:kern w:val="0"/>
          <w:sz w:val="30"/>
          <w:szCs w:val="30"/>
        </w:rPr>
      </w:pPr>
      <w:r w:rsidRPr="00B05C0F">
        <w:rPr>
          <w:rFonts w:ascii="宋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367.5pt;height:528pt;visibility:visible">
            <v:imagedata r:id="rId8" o:title=""/>
          </v:shape>
        </w:pict>
      </w:r>
      <w:r>
        <w:rPr>
          <w:rFonts w:ascii="宋体"/>
          <w:sz w:val="28"/>
          <w:szCs w:val="28"/>
        </w:rPr>
        <w:br w:type="page"/>
      </w:r>
      <w:r w:rsidRPr="00C17F1B">
        <w:rPr>
          <w:rFonts w:hint="eastAsia"/>
          <w:kern w:val="0"/>
          <w:sz w:val="30"/>
          <w:szCs w:val="30"/>
        </w:rPr>
        <w:t>个人简历</w:t>
      </w:r>
    </w:p>
    <w:tbl>
      <w:tblPr>
        <w:tblW w:w="8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29"/>
        <w:gridCol w:w="1393"/>
        <w:gridCol w:w="781"/>
        <w:gridCol w:w="707"/>
        <w:gridCol w:w="1457"/>
        <w:gridCol w:w="1261"/>
        <w:gridCol w:w="195"/>
        <w:gridCol w:w="1692"/>
      </w:tblGrid>
      <w:tr w:rsidR="000C0F87" w:rsidRPr="00EB3181">
        <w:trPr>
          <w:trHeight w:val="410"/>
        </w:trPr>
        <w:tc>
          <w:tcPr>
            <w:tcW w:w="122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基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资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料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名：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别：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照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族：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贯：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出生日期：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政治面貌：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lef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C0F87" w:rsidRPr="00EB3181">
        <w:trPr>
          <w:trHeight w:val="488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C17F1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历：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wordWrap w:val="0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145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C0F87" w:rsidRPr="00EB3181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Default="000C0F87" w:rsidP="006F4FDB">
            <w:pPr>
              <w:wordWrap w:val="0"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业：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部门：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ind w:firstLineChars="150" w:firstLine="31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岗位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14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联系电话：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ind w:right="270"/>
              <w:jc w:val="righ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/>
                <w:kern w:val="0"/>
                <w:szCs w:val="21"/>
              </w:rPr>
              <w:t>Q Q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3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1864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技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能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410"/>
        </w:trPr>
        <w:tc>
          <w:tcPr>
            <w:tcW w:w="122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教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育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培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训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经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3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学校</w:t>
            </w:r>
            <w:r w:rsidRPr="00EB3181">
              <w:rPr>
                <w:rFonts w:ascii="宋体" w:hAnsi="宋体" w:cs="宋体"/>
                <w:kern w:val="0"/>
                <w:szCs w:val="21"/>
              </w:rPr>
              <w:t>/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机构</w:t>
            </w:r>
          </w:p>
        </w:tc>
        <w:tc>
          <w:tcPr>
            <w:tcW w:w="1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3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3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410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3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919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主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修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课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程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606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能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力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767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语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言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能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力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1761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社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会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实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践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>
        <w:trPr>
          <w:trHeight w:val="1001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获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奖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情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 w:rsidR="000C0F87" w:rsidRPr="00EB3181" w:rsidTr="001A157A">
        <w:trPr>
          <w:trHeight w:val="805"/>
        </w:trPr>
        <w:tc>
          <w:tcPr>
            <w:tcW w:w="12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自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我</w:t>
            </w:r>
          </w:p>
          <w:p w:rsidR="000C0F87" w:rsidRPr="00EB3181" w:rsidRDefault="000C0F87" w:rsidP="006F4F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B3181">
              <w:rPr>
                <w:rFonts w:ascii="宋体" w:hAnsi="宋体" w:cs="宋体" w:hint="eastAsia"/>
                <w:kern w:val="0"/>
                <w:szCs w:val="21"/>
              </w:rPr>
              <w:t>评</w:t>
            </w:r>
            <w:r w:rsidRPr="00EB318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B3181">
              <w:rPr>
                <w:rFonts w:ascii="宋体" w:hAnsi="宋体" w:cs="宋体" w:hint="eastAsia"/>
                <w:kern w:val="0"/>
                <w:szCs w:val="21"/>
              </w:rPr>
              <w:t>价</w:t>
            </w:r>
          </w:p>
        </w:tc>
        <w:tc>
          <w:tcPr>
            <w:tcW w:w="7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0F87" w:rsidRPr="00EB3181" w:rsidRDefault="000C0F87" w:rsidP="006F4FD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0C0F87" w:rsidRPr="00840021" w:rsidRDefault="000C0F87" w:rsidP="008432C0"/>
    <w:sectPr w:rsidR="000C0F87" w:rsidRPr="00840021" w:rsidSect="00C17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87" w:rsidRDefault="000C0F87">
      <w:r>
        <w:separator/>
      </w:r>
    </w:p>
  </w:endnote>
  <w:endnote w:type="continuationSeparator" w:id="0">
    <w:p w:rsidR="000C0F87" w:rsidRDefault="000C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7" w:rsidRDefault="000C0F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7" w:rsidRDefault="000C0F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7" w:rsidRDefault="000C0F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87" w:rsidRDefault="000C0F87">
      <w:r>
        <w:separator/>
      </w:r>
    </w:p>
  </w:footnote>
  <w:footnote w:type="continuationSeparator" w:id="0">
    <w:p w:rsidR="000C0F87" w:rsidRDefault="000C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7" w:rsidRDefault="000C0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7" w:rsidRDefault="000C0F87" w:rsidP="0053239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87" w:rsidRDefault="000C0F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651"/>
    <w:multiLevelType w:val="hybridMultilevel"/>
    <w:tmpl w:val="E6E6A0DC"/>
    <w:lvl w:ilvl="0" w:tplc="BC1292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8FA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AEA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617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02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AD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E0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04A3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C29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E4302"/>
    <w:multiLevelType w:val="hybridMultilevel"/>
    <w:tmpl w:val="5A6E9E2E"/>
    <w:lvl w:ilvl="0" w:tplc="95BCE1C2">
      <w:start w:val="1"/>
      <w:numFmt w:val="decimal"/>
      <w:lvlText w:val="%1、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50"/>
        </w:tabs>
        <w:ind w:left="43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20"/>
      </w:pPr>
      <w:rPr>
        <w:rFonts w:cs="Times New Roman"/>
      </w:rPr>
    </w:lvl>
  </w:abstractNum>
  <w:abstractNum w:abstractNumId="2">
    <w:nsid w:val="378D6BF3"/>
    <w:multiLevelType w:val="hybridMultilevel"/>
    <w:tmpl w:val="DC0EB46A"/>
    <w:lvl w:ilvl="0" w:tplc="81AAEDB2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Times New Roman"/>
      </w:rPr>
    </w:lvl>
    <w:lvl w:ilvl="1" w:tplc="C3FE7C58">
      <w:start w:val="1"/>
      <w:numFmt w:val="decimal"/>
      <w:lvlText w:val="%2、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49943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82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3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833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4D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656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415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0617A"/>
    <w:multiLevelType w:val="hybridMultilevel"/>
    <w:tmpl w:val="078030DC"/>
    <w:lvl w:ilvl="0" w:tplc="AFEEF344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4">
    <w:nsid w:val="49FA5065"/>
    <w:multiLevelType w:val="hybridMultilevel"/>
    <w:tmpl w:val="DE5AAD4C"/>
    <w:lvl w:ilvl="0" w:tplc="E914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40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2B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5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6A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6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7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E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E1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55257A"/>
    <w:multiLevelType w:val="hybridMultilevel"/>
    <w:tmpl w:val="C114C086"/>
    <w:lvl w:ilvl="0" w:tplc="5A223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A36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25C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202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ECA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60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84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F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E20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6011F"/>
    <w:multiLevelType w:val="hybridMultilevel"/>
    <w:tmpl w:val="71148EAC"/>
    <w:lvl w:ilvl="0" w:tplc="81AAEDB2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021"/>
    <w:rsid w:val="000076C9"/>
    <w:rsid w:val="000116B0"/>
    <w:rsid w:val="0001435C"/>
    <w:rsid w:val="000258C9"/>
    <w:rsid w:val="00027940"/>
    <w:rsid w:val="00076F54"/>
    <w:rsid w:val="00077516"/>
    <w:rsid w:val="000854E1"/>
    <w:rsid w:val="00096D45"/>
    <w:rsid w:val="0009774C"/>
    <w:rsid w:val="000B313B"/>
    <w:rsid w:val="000C0F87"/>
    <w:rsid w:val="000E578F"/>
    <w:rsid w:val="00104899"/>
    <w:rsid w:val="00122C93"/>
    <w:rsid w:val="0014436D"/>
    <w:rsid w:val="00162B3D"/>
    <w:rsid w:val="001675BE"/>
    <w:rsid w:val="00180B48"/>
    <w:rsid w:val="00181153"/>
    <w:rsid w:val="001910DD"/>
    <w:rsid w:val="001978E2"/>
    <w:rsid w:val="001A157A"/>
    <w:rsid w:val="001A5B80"/>
    <w:rsid w:val="001B63E2"/>
    <w:rsid w:val="001C5633"/>
    <w:rsid w:val="001D68FA"/>
    <w:rsid w:val="001D74C1"/>
    <w:rsid w:val="001E0156"/>
    <w:rsid w:val="001F6839"/>
    <w:rsid w:val="00203CA1"/>
    <w:rsid w:val="00205E73"/>
    <w:rsid w:val="00210EEC"/>
    <w:rsid w:val="0021388E"/>
    <w:rsid w:val="00216A39"/>
    <w:rsid w:val="00232348"/>
    <w:rsid w:val="00270017"/>
    <w:rsid w:val="002817DD"/>
    <w:rsid w:val="00296C9A"/>
    <w:rsid w:val="002A064E"/>
    <w:rsid w:val="002B0B45"/>
    <w:rsid w:val="002B6DBB"/>
    <w:rsid w:val="002D4CBA"/>
    <w:rsid w:val="002F2665"/>
    <w:rsid w:val="00300905"/>
    <w:rsid w:val="0032766C"/>
    <w:rsid w:val="003278D1"/>
    <w:rsid w:val="00335449"/>
    <w:rsid w:val="003528D9"/>
    <w:rsid w:val="003623A5"/>
    <w:rsid w:val="003627C4"/>
    <w:rsid w:val="003813E0"/>
    <w:rsid w:val="003A5F6B"/>
    <w:rsid w:val="003B44E5"/>
    <w:rsid w:val="003F0E96"/>
    <w:rsid w:val="003F1596"/>
    <w:rsid w:val="003F472D"/>
    <w:rsid w:val="003F4ED0"/>
    <w:rsid w:val="00410A00"/>
    <w:rsid w:val="00410EBE"/>
    <w:rsid w:val="00426139"/>
    <w:rsid w:val="0046063E"/>
    <w:rsid w:val="00461317"/>
    <w:rsid w:val="0046676D"/>
    <w:rsid w:val="00496415"/>
    <w:rsid w:val="004A0978"/>
    <w:rsid w:val="004D2B43"/>
    <w:rsid w:val="004E2DF9"/>
    <w:rsid w:val="004F1C46"/>
    <w:rsid w:val="00502389"/>
    <w:rsid w:val="005073AC"/>
    <w:rsid w:val="0050779B"/>
    <w:rsid w:val="005176BD"/>
    <w:rsid w:val="00532396"/>
    <w:rsid w:val="00547C8E"/>
    <w:rsid w:val="005641CE"/>
    <w:rsid w:val="00583CCC"/>
    <w:rsid w:val="005903C2"/>
    <w:rsid w:val="005B2CE7"/>
    <w:rsid w:val="005D607D"/>
    <w:rsid w:val="005F0556"/>
    <w:rsid w:val="00600D6A"/>
    <w:rsid w:val="00611AD1"/>
    <w:rsid w:val="006213EE"/>
    <w:rsid w:val="00635984"/>
    <w:rsid w:val="0064522E"/>
    <w:rsid w:val="00646DE5"/>
    <w:rsid w:val="00655EE1"/>
    <w:rsid w:val="006A14B0"/>
    <w:rsid w:val="006C4C5F"/>
    <w:rsid w:val="006D0BF6"/>
    <w:rsid w:val="006D2841"/>
    <w:rsid w:val="006E0693"/>
    <w:rsid w:val="006E0818"/>
    <w:rsid w:val="006F4FDB"/>
    <w:rsid w:val="007143A3"/>
    <w:rsid w:val="00745D7C"/>
    <w:rsid w:val="007A004F"/>
    <w:rsid w:val="007A079C"/>
    <w:rsid w:val="007B0791"/>
    <w:rsid w:val="007B2BB1"/>
    <w:rsid w:val="007F37A3"/>
    <w:rsid w:val="00811A0F"/>
    <w:rsid w:val="00840021"/>
    <w:rsid w:val="00842A6D"/>
    <w:rsid w:val="008432C0"/>
    <w:rsid w:val="00843A38"/>
    <w:rsid w:val="00867147"/>
    <w:rsid w:val="008848A0"/>
    <w:rsid w:val="008A433D"/>
    <w:rsid w:val="008C118F"/>
    <w:rsid w:val="008D24F4"/>
    <w:rsid w:val="008E7279"/>
    <w:rsid w:val="008F1184"/>
    <w:rsid w:val="008F4D88"/>
    <w:rsid w:val="00901D70"/>
    <w:rsid w:val="00907736"/>
    <w:rsid w:val="009207A4"/>
    <w:rsid w:val="00920E0A"/>
    <w:rsid w:val="00941055"/>
    <w:rsid w:val="00943D5C"/>
    <w:rsid w:val="00947824"/>
    <w:rsid w:val="00960F06"/>
    <w:rsid w:val="009613AE"/>
    <w:rsid w:val="009663B3"/>
    <w:rsid w:val="00974DF2"/>
    <w:rsid w:val="00996A0A"/>
    <w:rsid w:val="009B1C36"/>
    <w:rsid w:val="009B34AF"/>
    <w:rsid w:val="009B7B56"/>
    <w:rsid w:val="009C384B"/>
    <w:rsid w:val="009C71E2"/>
    <w:rsid w:val="009E3EB2"/>
    <w:rsid w:val="009E6159"/>
    <w:rsid w:val="009F6977"/>
    <w:rsid w:val="00A06BBA"/>
    <w:rsid w:val="00A4712B"/>
    <w:rsid w:val="00A5716A"/>
    <w:rsid w:val="00A81DE9"/>
    <w:rsid w:val="00A83F86"/>
    <w:rsid w:val="00AC7635"/>
    <w:rsid w:val="00AE00D4"/>
    <w:rsid w:val="00B05C0F"/>
    <w:rsid w:val="00B1328D"/>
    <w:rsid w:val="00B21F97"/>
    <w:rsid w:val="00B34908"/>
    <w:rsid w:val="00B44275"/>
    <w:rsid w:val="00B460CF"/>
    <w:rsid w:val="00B50346"/>
    <w:rsid w:val="00B63021"/>
    <w:rsid w:val="00B86B03"/>
    <w:rsid w:val="00BA2F1E"/>
    <w:rsid w:val="00BB0AFB"/>
    <w:rsid w:val="00BB0C55"/>
    <w:rsid w:val="00BD59B5"/>
    <w:rsid w:val="00BE1241"/>
    <w:rsid w:val="00C03B0C"/>
    <w:rsid w:val="00C1767B"/>
    <w:rsid w:val="00C17F1B"/>
    <w:rsid w:val="00C22AA7"/>
    <w:rsid w:val="00C22AC7"/>
    <w:rsid w:val="00C269A7"/>
    <w:rsid w:val="00C32D73"/>
    <w:rsid w:val="00C42179"/>
    <w:rsid w:val="00C42379"/>
    <w:rsid w:val="00C46AAA"/>
    <w:rsid w:val="00C53088"/>
    <w:rsid w:val="00C64993"/>
    <w:rsid w:val="00C67909"/>
    <w:rsid w:val="00C81501"/>
    <w:rsid w:val="00C849EB"/>
    <w:rsid w:val="00C862DB"/>
    <w:rsid w:val="00C93798"/>
    <w:rsid w:val="00C9648B"/>
    <w:rsid w:val="00CA2664"/>
    <w:rsid w:val="00CC4391"/>
    <w:rsid w:val="00CC4A2E"/>
    <w:rsid w:val="00CC7DF3"/>
    <w:rsid w:val="00CD089B"/>
    <w:rsid w:val="00CE342C"/>
    <w:rsid w:val="00CF490B"/>
    <w:rsid w:val="00CF6FFD"/>
    <w:rsid w:val="00D05593"/>
    <w:rsid w:val="00D41531"/>
    <w:rsid w:val="00D62D9C"/>
    <w:rsid w:val="00D75430"/>
    <w:rsid w:val="00D81684"/>
    <w:rsid w:val="00D83633"/>
    <w:rsid w:val="00DA2F63"/>
    <w:rsid w:val="00DD1500"/>
    <w:rsid w:val="00DE5F39"/>
    <w:rsid w:val="00E46E9F"/>
    <w:rsid w:val="00E50784"/>
    <w:rsid w:val="00E50F9E"/>
    <w:rsid w:val="00E5747F"/>
    <w:rsid w:val="00E71DDB"/>
    <w:rsid w:val="00EA6A74"/>
    <w:rsid w:val="00EB2EDB"/>
    <w:rsid w:val="00EB3181"/>
    <w:rsid w:val="00EB7FD3"/>
    <w:rsid w:val="00ED3086"/>
    <w:rsid w:val="00ED3DAA"/>
    <w:rsid w:val="00EF1EEF"/>
    <w:rsid w:val="00EF72C8"/>
    <w:rsid w:val="00F6378C"/>
    <w:rsid w:val="00F85D78"/>
    <w:rsid w:val="00FA1BE3"/>
    <w:rsid w:val="00FB00A1"/>
    <w:rsid w:val="00FC65F0"/>
    <w:rsid w:val="00FE3E46"/>
    <w:rsid w:val="00F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1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0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48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70F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70F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4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370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4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370F"/>
    <w:rPr>
      <w:sz w:val="18"/>
      <w:szCs w:val="18"/>
    </w:rPr>
  </w:style>
  <w:style w:type="character" w:styleId="Hyperlink">
    <w:name w:val="Hyperlink"/>
    <w:basedOn w:val="DefaultParagraphFont"/>
    <w:uiPriority w:val="99"/>
    <w:rsid w:val="006452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460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60C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42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06911365@qq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168</Words>
  <Characters>958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7</cp:revision>
  <dcterms:created xsi:type="dcterms:W3CDTF">2015-06-16T08:23:00Z</dcterms:created>
  <dcterms:modified xsi:type="dcterms:W3CDTF">2015-06-16T09:42:00Z</dcterms:modified>
</cp:coreProperties>
</file>